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8B" w:rsidRPr="00D41AF0" w:rsidRDefault="006D5635" w:rsidP="00C46932">
      <w:pPr>
        <w:tabs>
          <w:tab w:val="left" w:pos="0"/>
          <w:tab w:val="left" w:pos="1701"/>
          <w:tab w:val="left" w:pos="4098"/>
          <w:tab w:val="left" w:pos="9781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0"/>
          <w:szCs w:val="44"/>
          <w:lang w:val="de-CH"/>
        </w:rPr>
      </w:pPr>
      <w:r w:rsidRPr="001A538D">
        <w:rPr>
          <w:sz w:val="16"/>
        </w:rPr>
        <w:drawing>
          <wp:anchor distT="0" distB="0" distL="114300" distR="114300" simplePos="0" relativeHeight="251662336" behindDoc="1" locked="1" layoutInCell="1" allowOverlap="0" wp14:anchorId="51688C1A" wp14:editId="32D393F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0"/>
          <w:szCs w:val="44"/>
          <w:lang w:val="de-CH"/>
        </w:rPr>
        <w:t>Republik und Kanton Wallis</w:t>
      </w:r>
      <w:r w:rsidRPr="00D41AF0">
        <w:rPr>
          <w:rFonts w:ascii="Arial" w:hAnsi="Arial" w:cs="Arial"/>
          <w:sz w:val="48"/>
          <w:lang w:val="de-CH"/>
        </w:rPr>
        <w:tab/>
      </w:r>
      <w:r w:rsidRPr="00D41AF0">
        <w:rPr>
          <w:rFonts w:ascii="Arial" w:hAnsi="Arial" w:cs="Arial"/>
          <w:sz w:val="48"/>
          <w:lang w:val="de-CH"/>
        </w:rPr>
        <w:tab/>
      </w:r>
    </w:p>
    <w:p w:rsidR="006D5635" w:rsidRPr="0043071C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D5635" w:rsidRPr="00D41AF0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D5635" w:rsidRPr="00C46932" w:rsidRDefault="00C46932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  <w:lang w:val="de-CH"/>
        </w:rPr>
      </w:pP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</w:t>
      </w:r>
      <w:r w:rsidR="00922DA9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1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Liste der Gesuchsteller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»</w:t>
      </w:r>
    </w:p>
    <w:p w:rsidR="006D5635" w:rsidRPr="00C46932" w:rsidRDefault="006D5635">
      <w:pPr>
        <w:rPr>
          <w:lang w:val="de-CH"/>
        </w:rPr>
      </w:pPr>
    </w:p>
    <w:p w:rsidR="00E0695E" w:rsidRPr="0043071C" w:rsidRDefault="002B32DB" w:rsidP="0043071C">
      <w:pPr>
        <w:pStyle w:val="Default"/>
        <w:tabs>
          <w:tab w:val="left" w:pos="2410"/>
          <w:tab w:val="left" w:pos="4820"/>
        </w:tabs>
        <w:rPr>
          <w:lang w:val="de-CH"/>
        </w:rPr>
      </w:pPr>
      <w:r>
        <w:rPr>
          <w:b/>
          <w:sz w:val="18"/>
          <w:lang w:val="de-CH"/>
        </w:rPr>
        <w:t>Gemeinde</w:t>
      </w:r>
      <w:r w:rsidR="006D5635" w:rsidRPr="00C46932">
        <w:rPr>
          <w:b/>
          <w:sz w:val="18"/>
          <w:lang w:val="de-CH"/>
        </w:rPr>
        <w:tab/>
      </w:r>
      <w:bookmarkStart w:id="0" w:name="_GoBack"/>
      <w:bookmarkEnd w:id="0"/>
      <w:r w:rsidR="0043071C">
        <w:rPr>
          <w:b/>
          <w:sz w:val="18"/>
          <w:shd w:val="clear" w:color="auto" w:fill="CCCCCC"/>
          <w:lang w:val="de-CH"/>
        </w:rPr>
        <w:tab/>
      </w:r>
      <w:r w:rsidR="006D5635" w:rsidRPr="00C46932">
        <w:rPr>
          <w:b/>
          <w:sz w:val="18"/>
          <w:shd w:val="clear" w:color="auto" w:fill="CCCCCC"/>
          <w:lang w:val="de-CH"/>
        </w:rPr>
        <w:t xml:space="preserve"> </w:t>
      </w:r>
      <w:r w:rsidR="006D5635" w:rsidRPr="00C46932">
        <w:rPr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Gesuchsteller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5948A3">
        <w:rPr>
          <w:rFonts w:ascii="Arial" w:hAnsi="Arial" w:cs="Arial"/>
          <w:sz w:val="18"/>
        </w:rPr>
        <w:fldChar w:fldCharType="begin"/>
      </w:r>
      <w:r w:rsidR="006D5635" w:rsidRPr="00C46932">
        <w:rPr>
          <w:rFonts w:ascii="Arial" w:hAnsi="Arial" w:cs="Arial"/>
          <w:sz w:val="18"/>
          <w:lang w:val="de-CH"/>
        </w:rPr>
        <w:instrText xml:space="preserve">  </w:instrText>
      </w:r>
      <w:r w:rsidR="006D5635" w:rsidRPr="005948A3">
        <w:rPr>
          <w:rFonts w:ascii="Arial" w:hAnsi="Arial" w:cs="Arial"/>
          <w:sz w:val="18"/>
        </w:rPr>
        <w:fldChar w:fldCharType="end"/>
      </w:r>
      <w:r w:rsidR="00E0695E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Gegenstand des Gesuchs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Grilledutableau"/>
        <w:tblW w:w="147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843"/>
        <w:gridCol w:w="1559"/>
        <w:gridCol w:w="1276"/>
        <w:gridCol w:w="1276"/>
        <w:gridCol w:w="901"/>
        <w:gridCol w:w="2268"/>
        <w:gridCol w:w="2217"/>
      </w:tblGrid>
      <w:tr w:rsidR="00E0695E" w:rsidRPr="0043071C" w:rsidTr="00710EB0">
        <w:tc>
          <w:tcPr>
            <w:tcW w:w="14742" w:type="dxa"/>
            <w:gridSpan w:val="10"/>
          </w:tcPr>
          <w:p w:rsidR="00E0695E" w:rsidRPr="0043071C" w:rsidRDefault="00C46932" w:rsidP="009F058E">
            <w:pPr>
              <w:ind w:left="34"/>
              <w:rPr>
                <w:b/>
                <w:lang w:val="de-CH"/>
              </w:rPr>
            </w:pPr>
            <w:r w:rsidRPr="0043071C">
              <w:rPr>
                <w:b/>
                <w:lang w:val="de-CH"/>
              </w:rPr>
              <w:t>Liste der Gesuchsteller</w:t>
            </w:r>
            <w:r w:rsidR="00E0695E" w:rsidRPr="0043071C">
              <w:rPr>
                <w:b/>
                <w:lang w:val="de-CH"/>
              </w:rPr>
              <w:t xml:space="preserve"> </w:t>
            </w:r>
          </w:p>
        </w:tc>
      </w:tr>
      <w:tr w:rsidR="00874D17" w:rsidRPr="000044AF" w:rsidTr="00C46932">
        <w:trPr>
          <w:trHeight w:val="378"/>
        </w:trPr>
        <w:tc>
          <w:tcPr>
            <w:tcW w:w="851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Titel</w:t>
            </w:r>
          </w:p>
        </w:tc>
        <w:tc>
          <w:tcPr>
            <w:tcW w:w="1134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Name</w:t>
            </w:r>
          </w:p>
        </w:tc>
        <w:tc>
          <w:tcPr>
            <w:tcW w:w="1417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Vorname</w:t>
            </w:r>
          </w:p>
        </w:tc>
        <w:tc>
          <w:tcPr>
            <w:tcW w:w="1843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Strasse</w:t>
            </w:r>
          </w:p>
        </w:tc>
        <w:tc>
          <w:tcPr>
            <w:tcW w:w="1559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PLZ</w:t>
            </w:r>
            <w:r w:rsidR="00D41AF0" w:rsidRPr="0043071C">
              <w:rPr>
                <w:b/>
                <w:sz w:val="16"/>
                <w:lang w:val="de-CH"/>
              </w:rPr>
              <w:t xml:space="preserve"> / Ort</w:t>
            </w:r>
          </w:p>
        </w:tc>
        <w:tc>
          <w:tcPr>
            <w:tcW w:w="1276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Sohn/Tochter des</w:t>
            </w:r>
          </w:p>
        </w:tc>
        <w:tc>
          <w:tcPr>
            <w:tcW w:w="1276" w:type="dxa"/>
          </w:tcPr>
          <w:p w:rsidR="00874D17" w:rsidRPr="000044AF" w:rsidRDefault="00C46932" w:rsidP="00E061A4">
            <w:pPr>
              <w:jc w:val="center"/>
              <w:rPr>
                <w:b/>
                <w:sz w:val="16"/>
              </w:rPr>
            </w:pPr>
            <w:r w:rsidRPr="0043071C">
              <w:rPr>
                <w:b/>
                <w:sz w:val="16"/>
                <w:lang w:val="de-CH"/>
              </w:rPr>
              <w:t>G</w:t>
            </w:r>
            <w:r>
              <w:rPr>
                <w:b/>
                <w:sz w:val="16"/>
              </w:rPr>
              <w:t>eburtsdatum</w:t>
            </w:r>
          </w:p>
        </w:tc>
        <w:tc>
          <w:tcPr>
            <w:tcW w:w="901" w:type="dxa"/>
          </w:tcPr>
          <w:p w:rsidR="00874D17" w:rsidRPr="000044AF" w:rsidRDefault="00C46932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</w:p>
        </w:tc>
        <w:tc>
          <w:tcPr>
            <w:tcW w:w="2268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217" w:type="dxa"/>
          </w:tcPr>
          <w:p w:rsidR="00874D17" w:rsidRDefault="00C46932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</w:t>
            </w: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1A538D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1A538D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C55FCA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  <w:tr w:rsidR="00C55FCA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</w:tbl>
    <w:p w:rsidR="001D46E9" w:rsidRDefault="001D46E9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 w:rsidR="000E0516" w:rsidRPr="0058338B" w:rsidRDefault="000E0516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 w:rsidRPr="00995D51">
        <w:rPr>
          <w:rFonts w:ascii="Arial" w:hAnsi="Arial" w:cs="Arial"/>
          <w:sz w:val="18"/>
        </w:rPr>
        <w:tab/>
      </w:r>
      <w:r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E0695E" w:rsidRPr="005D07FB">
        <w:rPr>
          <w:rFonts w:ascii="Arial" w:hAnsi="Arial" w:cs="Arial"/>
          <w:i/>
          <w:sz w:val="12"/>
        </w:rPr>
        <w:t>V</w:t>
      </w:r>
      <w:r w:rsidR="0058338B" w:rsidRPr="005D07FB">
        <w:rPr>
          <w:rFonts w:ascii="Arial" w:hAnsi="Arial" w:cs="Arial"/>
          <w:i/>
          <w:sz w:val="12"/>
        </w:rPr>
        <w:t>o</w:t>
      </w:r>
      <w:r w:rsidR="009A4612">
        <w:rPr>
          <w:rFonts w:ascii="Arial" w:hAnsi="Arial" w:cs="Arial"/>
          <w:i/>
          <w:sz w:val="12"/>
        </w:rPr>
        <w:t xml:space="preserve"> 1.0</w:t>
      </w:r>
      <w:r w:rsidR="001A538D">
        <w:rPr>
          <w:rFonts w:ascii="Arial" w:hAnsi="Arial" w:cs="Arial"/>
          <w:i/>
          <w:sz w:val="12"/>
        </w:rPr>
        <w:t xml:space="preserve"> </w:t>
      </w:r>
      <w:r w:rsidR="0058338B" w:rsidRPr="005D07FB">
        <w:rPr>
          <w:rFonts w:ascii="Arial" w:hAnsi="Arial" w:cs="Arial"/>
          <w:i/>
          <w:sz w:val="12"/>
        </w:rPr>
        <w:t xml:space="preserve"> état au </w:t>
      </w:r>
      <w:r w:rsidR="00804F3D">
        <w:rPr>
          <w:rFonts w:ascii="Arial" w:hAnsi="Arial" w:cs="Arial"/>
          <w:i/>
          <w:sz w:val="12"/>
        </w:rPr>
        <w:t>1</w:t>
      </w:r>
      <w:r w:rsidR="00A33BF5">
        <w:rPr>
          <w:rFonts w:ascii="Arial" w:hAnsi="Arial" w:cs="Arial"/>
          <w:i/>
          <w:sz w:val="12"/>
        </w:rPr>
        <w:t>7</w:t>
      </w:r>
      <w:r w:rsidR="000B4F30">
        <w:rPr>
          <w:rFonts w:ascii="Arial" w:hAnsi="Arial" w:cs="Arial"/>
          <w:i/>
          <w:sz w:val="12"/>
        </w:rPr>
        <w:t>.</w:t>
      </w:r>
      <w:r w:rsidR="0037698B">
        <w:rPr>
          <w:rFonts w:ascii="Arial" w:hAnsi="Arial" w:cs="Arial"/>
          <w:i/>
          <w:sz w:val="12"/>
        </w:rPr>
        <w:t>1</w:t>
      </w:r>
      <w:r w:rsidR="00A33BF5">
        <w:rPr>
          <w:rFonts w:ascii="Arial" w:hAnsi="Arial" w:cs="Arial"/>
          <w:i/>
          <w:sz w:val="12"/>
        </w:rPr>
        <w:t>1</w:t>
      </w:r>
      <w:r w:rsidR="0058338B" w:rsidRPr="005D07FB">
        <w:rPr>
          <w:rFonts w:ascii="Arial" w:hAnsi="Arial" w:cs="Arial"/>
          <w:i/>
          <w:sz w:val="12"/>
        </w:rPr>
        <w:t>.2017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="00C46932">
        <w:rPr>
          <w:sz w:val="18"/>
        </w:rPr>
        <w:t>Seite</w:t>
      </w:r>
      <w:r w:rsidRPr="00D40377">
        <w:rPr>
          <w:sz w:val="18"/>
        </w:rPr>
        <w:t xml:space="preserve"> ___ / ___</w:t>
      </w:r>
    </w:p>
    <w:sectPr w:rsidR="00475C17" w:rsidRPr="00D40377" w:rsidSect="001D46E9"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35" w:rsidRDefault="006D5635" w:rsidP="00724A88">
      <w:r>
        <w:separator/>
      </w:r>
    </w:p>
  </w:endnote>
  <w:endnote w:type="continuationSeparator" w:id="0">
    <w:p w:rsidR="006D5635" w:rsidRDefault="006D5635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35" w:rsidRDefault="006D5635" w:rsidP="00724A88">
      <w:r>
        <w:separator/>
      </w:r>
    </w:p>
  </w:footnote>
  <w:footnote w:type="continuationSeparator" w:id="0">
    <w:p w:rsidR="006D5635" w:rsidRDefault="006D5635" w:rsidP="0072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62A2D"/>
    <w:rsid w:val="00171FE6"/>
    <w:rsid w:val="001735C2"/>
    <w:rsid w:val="0017381A"/>
    <w:rsid w:val="00187FC8"/>
    <w:rsid w:val="001A0EEE"/>
    <w:rsid w:val="001A538D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23C"/>
    <w:rsid w:val="00232E98"/>
    <w:rsid w:val="002330A9"/>
    <w:rsid w:val="00237094"/>
    <w:rsid w:val="00242A9C"/>
    <w:rsid w:val="00252699"/>
    <w:rsid w:val="00254EED"/>
    <w:rsid w:val="00255611"/>
    <w:rsid w:val="00256F31"/>
    <w:rsid w:val="00262D49"/>
    <w:rsid w:val="002643FB"/>
    <w:rsid w:val="00265F7E"/>
    <w:rsid w:val="002664FD"/>
    <w:rsid w:val="00271E8A"/>
    <w:rsid w:val="00273255"/>
    <w:rsid w:val="0027351E"/>
    <w:rsid w:val="00273F98"/>
    <w:rsid w:val="002871E7"/>
    <w:rsid w:val="00293920"/>
    <w:rsid w:val="00293DB0"/>
    <w:rsid w:val="002956A9"/>
    <w:rsid w:val="00297B01"/>
    <w:rsid w:val="002B0BAB"/>
    <w:rsid w:val="002B32D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76543"/>
    <w:rsid w:val="0037698B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E70D0"/>
    <w:rsid w:val="003F1514"/>
    <w:rsid w:val="003F78EB"/>
    <w:rsid w:val="004036EF"/>
    <w:rsid w:val="0043071C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23B5"/>
    <w:rsid w:val="0049311B"/>
    <w:rsid w:val="00497B1D"/>
    <w:rsid w:val="004A1503"/>
    <w:rsid w:val="004A1FD0"/>
    <w:rsid w:val="004B1D7D"/>
    <w:rsid w:val="004B4C04"/>
    <w:rsid w:val="004C1569"/>
    <w:rsid w:val="004C42D9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77A"/>
    <w:rsid w:val="00665181"/>
    <w:rsid w:val="006707AF"/>
    <w:rsid w:val="00682BD7"/>
    <w:rsid w:val="0068362E"/>
    <w:rsid w:val="00684148"/>
    <w:rsid w:val="00684929"/>
    <w:rsid w:val="00684FC2"/>
    <w:rsid w:val="006917E6"/>
    <w:rsid w:val="00692404"/>
    <w:rsid w:val="006934B7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4F3D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2E7"/>
    <w:rsid w:val="00856B28"/>
    <w:rsid w:val="00865AF6"/>
    <w:rsid w:val="00873BEF"/>
    <w:rsid w:val="00874D17"/>
    <w:rsid w:val="0087674B"/>
    <w:rsid w:val="00876AA9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22DA9"/>
    <w:rsid w:val="00933EEB"/>
    <w:rsid w:val="00936129"/>
    <w:rsid w:val="00936B33"/>
    <w:rsid w:val="009400A8"/>
    <w:rsid w:val="00940F6A"/>
    <w:rsid w:val="00944AA9"/>
    <w:rsid w:val="00954409"/>
    <w:rsid w:val="0097338D"/>
    <w:rsid w:val="00984EC5"/>
    <w:rsid w:val="0098592C"/>
    <w:rsid w:val="00986140"/>
    <w:rsid w:val="009900A6"/>
    <w:rsid w:val="00990680"/>
    <w:rsid w:val="00990A3E"/>
    <w:rsid w:val="00995D51"/>
    <w:rsid w:val="009A4612"/>
    <w:rsid w:val="009B07B5"/>
    <w:rsid w:val="009B260A"/>
    <w:rsid w:val="009B7444"/>
    <w:rsid w:val="009B79CA"/>
    <w:rsid w:val="009C15AB"/>
    <w:rsid w:val="009C23B4"/>
    <w:rsid w:val="009D148D"/>
    <w:rsid w:val="009D7B4C"/>
    <w:rsid w:val="009D7ED6"/>
    <w:rsid w:val="009E285C"/>
    <w:rsid w:val="009E3BCE"/>
    <w:rsid w:val="009E55D6"/>
    <w:rsid w:val="009E5DA7"/>
    <w:rsid w:val="009E7B53"/>
    <w:rsid w:val="009F058E"/>
    <w:rsid w:val="009F0CB2"/>
    <w:rsid w:val="009F0E8C"/>
    <w:rsid w:val="009F280A"/>
    <w:rsid w:val="009F3BD0"/>
    <w:rsid w:val="009F5C0A"/>
    <w:rsid w:val="00A021D7"/>
    <w:rsid w:val="00A04B02"/>
    <w:rsid w:val="00A04DE8"/>
    <w:rsid w:val="00A0573C"/>
    <w:rsid w:val="00A1054B"/>
    <w:rsid w:val="00A21806"/>
    <w:rsid w:val="00A23952"/>
    <w:rsid w:val="00A23AA2"/>
    <w:rsid w:val="00A23FE3"/>
    <w:rsid w:val="00A30382"/>
    <w:rsid w:val="00A30E26"/>
    <w:rsid w:val="00A31812"/>
    <w:rsid w:val="00A33BF5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6EEA"/>
    <w:rsid w:val="00C30123"/>
    <w:rsid w:val="00C33B65"/>
    <w:rsid w:val="00C34598"/>
    <w:rsid w:val="00C3545A"/>
    <w:rsid w:val="00C35DEC"/>
    <w:rsid w:val="00C3756A"/>
    <w:rsid w:val="00C41CC8"/>
    <w:rsid w:val="00C436B1"/>
    <w:rsid w:val="00C45E9C"/>
    <w:rsid w:val="00C46932"/>
    <w:rsid w:val="00C51757"/>
    <w:rsid w:val="00C5372A"/>
    <w:rsid w:val="00C542B3"/>
    <w:rsid w:val="00C55FCA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261C"/>
    <w:rsid w:val="00D07A0C"/>
    <w:rsid w:val="00D12C9F"/>
    <w:rsid w:val="00D20EDE"/>
    <w:rsid w:val="00D26370"/>
    <w:rsid w:val="00D35736"/>
    <w:rsid w:val="00D40377"/>
    <w:rsid w:val="00D41AF0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95E"/>
    <w:rsid w:val="00E06EFA"/>
    <w:rsid w:val="00E113D3"/>
    <w:rsid w:val="00E134A7"/>
    <w:rsid w:val="00E14477"/>
    <w:rsid w:val="00E14AC5"/>
    <w:rsid w:val="00E21B44"/>
    <w:rsid w:val="00E26189"/>
    <w:rsid w:val="00E333E5"/>
    <w:rsid w:val="00E3716D"/>
    <w:rsid w:val="00E42699"/>
    <w:rsid w:val="00E46BA9"/>
    <w:rsid w:val="00E47B31"/>
    <w:rsid w:val="00E51858"/>
    <w:rsid w:val="00E520CC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E5843"/>
    <w:rsid w:val="00EE77CD"/>
    <w:rsid w:val="00F12557"/>
    <w:rsid w:val="00F14DC2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24A88"/>
    <w:rPr>
      <w:rFonts w:ascii="Arial" w:hAnsi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2DA9"/>
    <w:rPr>
      <w:color w:val="0000FF" w:themeColor="hyperlink"/>
      <w:u w:val="single"/>
    </w:rPr>
  </w:style>
  <w:style w:type="paragraph" w:customStyle="1" w:styleId="Default">
    <w:name w:val="Default"/>
    <w:rsid w:val="00C469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24A88"/>
    <w:rPr>
      <w:rFonts w:ascii="Arial" w:hAnsi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2DA9"/>
    <w:rPr>
      <w:color w:val="0000FF" w:themeColor="hyperlink"/>
      <w:u w:val="single"/>
    </w:rPr>
  </w:style>
  <w:style w:type="paragraph" w:customStyle="1" w:styleId="Default">
    <w:name w:val="Default"/>
    <w:rsid w:val="00C469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7D8D9BAC.dotm</Template>
  <TotalTime>2</TotalTime>
  <Pages>1</Pages>
  <Words>41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BHETRO</cp:lastModifiedBy>
  <cp:revision>4</cp:revision>
  <cp:lastPrinted>2017-10-25T06:30:00Z</cp:lastPrinted>
  <dcterms:created xsi:type="dcterms:W3CDTF">2017-11-09T13:05:00Z</dcterms:created>
  <dcterms:modified xsi:type="dcterms:W3CDTF">2017-11-17T16:55:00Z</dcterms:modified>
</cp:coreProperties>
</file>